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AE" w:rsidRDefault="009F5DAE" w:rsidP="00380817">
      <w:pPr>
        <w:rPr>
          <w:rFonts w:ascii="Arial" w:hAnsi="Arial" w:cs="Arial"/>
        </w:rPr>
      </w:pPr>
    </w:p>
    <w:p w:rsidR="001D4A7C" w:rsidRPr="00615B9C" w:rsidRDefault="001D4A7C" w:rsidP="001D4A7C">
      <w:pPr>
        <w:jc w:val="right"/>
        <w:rPr>
          <w:rFonts w:ascii="Verdana" w:hAnsi="Verdana"/>
          <w:sz w:val="18"/>
          <w:szCs w:val="18"/>
        </w:rPr>
      </w:pPr>
      <w:r w:rsidRPr="00615B9C">
        <w:rPr>
          <w:rFonts w:ascii="Verdana" w:hAnsi="Verdana"/>
          <w:sz w:val="18"/>
          <w:szCs w:val="18"/>
        </w:rPr>
        <w:t>Al Dirigente Scolastico</w:t>
      </w:r>
    </w:p>
    <w:p w:rsidR="001D4A7C" w:rsidRPr="00615B9C" w:rsidRDefault="001D4A7C" w:rsidP="001D4A7C">
      <w:pPr>
        <w:jc w:val="right"/>
        <w:rPr>
          <w:rFonts w:ascii="Verdana" w:hAnsi="Verdana"/>
          <w:sz w:val="18"/>
          <w:szCs w:val="18"/>
        </w:rPr>
      </w:pPr>
      <w:r w:rsidRPr="00615B9C">
        <w:rPr>
          <w:rFonts w:ascii="Verdana" w:hAnsi="Verdana"/>
          <w:sz w:val="18"/>
          <w:szCs w:val="18"/>
        </w:rPr>
        <w:t xml:space="preserve">dell’ Istituto Comprensivo “Carminati” </w:t>
      </w:r>
    </w:p>
    <w:p w:rsidR="001D4A7C" w:rsidRPr="00615B9C" w:rsidRDefault="001D4A7C" w:rsidP="001D4A7C">
      <w:pPr>
        <w:jc w:val="right"/>
        <w:rPr>
          <w:rFonts w:ascii="Verdana" w:hAnsi="Verdana"/>
          <w:sz w:val="18"/>
          <w:szCs w:val="18"/>
        </w:rPr>
      </w:pPr>
      <w:r w:rsidRPr="00615B9C">
        <w:rPr>
          <w:rFonts w:ascii="Verdana" w:hAnsi="Verdana"/>
          <w:sz w:val="18"/>
          <w:szCs w:val="18"/>
        </w:rPr>
        <w:t>di Lonate Pozzolo</w:t>
      </w:r>
    </w:p>
    <w:p w:rsidR="001D4A7C" w:rsidRPr="00615B9C" w:rsidRDefault="001D4A7C" w:rsidP="001D4A7C">
      <w:pPr>
        <w:jc w:val="right"/>
        <w:rPr>
          <w:rFonts w:ascii="Verdana" w:hAnsi="Verdana"/>
        </w:rPr>
      </w:pPr>
    </w:p>
    <w:p w:rsidR="001D4A7C" w:rsidRPr="00615B9C" w:rsidRDefault="001D4A7C" w:rsidP="001D4A7C">
      <w:pPr>
        <w:jc w:val="right"/>
        <w:rPr>
          <w:rFonts w:ascii="Verdana" w:hAnsi="Verdana"/>
        </w:rPr>
      </w:pPr>
    </w:p>
    <w:p w:rsidR="001D4A7C" w:rsidRPr="00615B9C" w:rsidRDefault="001D4A7C" w:rsidP="001D4A7C">
      <w:pPr>
        <w:jc w:val="right"/>
        <w:rPr>
          <w:rFonts w:ascii="Verdana" w:hAnsi="Verdana"/>
        </w:rPr>
      </w:pPr>
    </w:p>
    <w:p w:rsidR="001D4A7C" w:rsidRPr="00615B9C" w:rsidRDefault="001D4A7C" w:rsidP="001D4A7C">
      <w:pPr>
        <w:rPr>
          <w:rFonts w:ascii="Verdana" w:hAnsi="Verdana"/>
          <w:sz w:val="18"/>
          <w:szCs w:val="18"/>
        </w:rPr>
      </w:pPr>
      <w:r w:rsidRPr="00615B9C">
        <w:rPr>
          <w:rFonts w:ascii="Verdana" w:hAnsi="Verdana"/>
          <w:sz w:val="18"/>
          <w:szCs w:val="18"/>
        </w:rPr>
        <w:t xml:space="preserve">OGGETTO: </w:t>
      </w:r>
      <w:r w:rsidRPr="00615B9C">
        <w:rPr>
          <w:rFonts w:ascii="Verdana" w:hAnsi="Verdana"/>
          <w:b/>
          <w:sz w:val="18"/>
          <w:szCs w:val="18"/>
        </w:rPr>
        <w:t>RICHIESTA CONCESSIONE PERMESSI RETRIBUITI DI CUI ALLA LEGGE 104/92.</w:t>
      </w:r>
    </w:p>
    <w:p w:rsidR="001D4A7C" w:rsidRPr="00615B9C" w:rsidRDefault="001D4A7C" w:rsidP="001D4A7C">
      <w:pPr>
        <w:rPr>
          <w:rFonts w:ascii="Verdana" w:hAnsi="Verdana"/>
        </w:rPr>
      </w:pPr>
    </w:p>
    <w:p w:rsidR="001D4A7C" w:rsidRDefault="001D4A7C" w:rsidP="001D4A7C">
      <w:pPr>
        <w:rPr>
          <w:rFonts w:ascii="Verdana" w:hAnsi="Verdana"/>
        </w:rPr>
      </w:pPr>
      <w:r w:rsidRPr="00615B9C">
        <w:rPr>
          <w:rFonts w:ascii="Verdana" w:hAnsi="Verdana"/>
        </w:rPr>
        <w:t xml:space="preserve">             </w:t>
      </w:r>
    </w:p>
    <w:p w:rsidR="001D4A7C" w:rsidRPr="00615B9C" w:rsidRDefault="001D4A7C" w:rsidP="001D4A7C">
      <w:pPr>
        <w:rPr>
          <w:rFonts w:ascii="Verdana" w:hAnsi="Verdana"/>
        </w:rPr>
      </w:pPr>
    </w:p>
    <w:p w:rsidR="001D4A7C" w:rsidRDefault="001D4A7C" w:rsidP="001D4A7C">
      <w:pPr>
        <w:spacing w:line="360" w:lineRule="auto"/>
        <w:rPr>
          <w:rFonts w:ascii="Verdana" w:hAnsi="Verdana"/>
        </w:rPr>
      </w:pPr>
      <w:r w:rsidRPr="00615B9C">
        <w:rPr>
          <w:rFonts w:ascii="Verdana" w:hAnsi="Verdana"/>
        </w:rPr>
        <w:t xml:space="preserve">Il/la   </w:t>
      </w:r>
      <w:proofErr w:type="spellStart"/>
      <w:r w:rsidRPr="00615B9C">
        <w:rPr>
          <w:rFonts w:ascii="Verdana" w:hAnsi="Verdana"/>
        </w:rPr>
        <w:t>sottoscritt</w:t>
      </w:r>
      <w:proofErr w:type="spellEnd"/>
      <w:r w:rsidRPr="00615B9C">
        <w:rPr>
          <w:rFonts w:ascii="Verdana" w:hAnsi="Verdana"/>
        </w:rPr>
        <w:t xml:space="preserve"> _ ______</w:t>
      </w:r>
      <w:r>
        <w:rPr>
          <w:rFonts w:ascii="Verdana" w:hAnsi="Verdana"/>
        </w:rPr>
        <w:t>_________________________</w:t>
      </w:r>
      <w:r w:rsidRPr="00615B9C">
        <w:rPr>
          <w:rFonts w:ascii="Verdana" w:hAnsi="Verdana"/>
        </w:rPr>
        <w:t>____________________________</w:t>
      </w:r>
    </w:p>
    <w:p w:rsidR="001D4A7C" w:rsidRDefault="001D4A7C" w:rsidP="001D4A7C">
      <w:pPr>
        <w:spacing w:line="360" w:lineRule="auto"/>
        <w:rPr>
          <w:rFonts w:ascii="Verdana" w:hAnsi="Verdana"/>
        </w:rPr>
      </w:pPr>
      <w:proofErr w:type="spellStart"/>
      <w:r w:rsidRPr="00615B9C">
        <w:rPr>
          <w:rFonts w:ascii="Verdana" w:hAnsi="Verdana"/>
        </w:rPr>
        <w:t>nat</w:t>
      </w:r>
      <w:proofErr w:type="spellEnd"/>
      <w:r w:rsidRPr="00615B9C">
        <w:rPr>
          <w:rFonts w:ascii="Verdana" w:hAnsi="Verdana"/>
        </w:rPr>
        <w:t xml:space="preserve">_  a 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_______________</w:t>
      </w:r>
      <w:r>
        <w:rPr>
          <w:rFonts w:ascii="Verdana" w:hAnsi="Verdana"/>
        </w:rPr>
        <w:t>____________________</w:t>
      </w:r>
      <w:r w:rsidRPr="00615B9C">
        <w:rPr>
          <w:rFonts w:ascii="Verdana" w:hAnsi="Verdana"/>
        </w:rPr>
        <w:t xml:space="preserve">__________ </w:t>
      </w:r>
      <w:r>
        <w:rPr>
          <w:rFonts w:ascii="Verdana" w:hAnsi="Verdana"/>
        </w:rPr>
        <w:t>i</w:t>
      </w:r>
      <w:r w:rsidRPr="00615B9C">
        <w:rPr>
          <w:rFonts w:ascii="Verdana" w:hAnsi="Verdana"/>
        </w:rPr>
        <w:t xml:space="preserve">l </w:t>
      </w:r>
      <w:r>
        <w:rPr>
          <w:rFonts w:ascii="Verdana" w:hAnsi="Verdana"/>
        </w:rPr>
        <w:t>__________</w:t>
      </w:r>
      <w:r w:rsidRPr="00615B9C">
        <w:rPr>
          <w:rFonts w:ascii="Verdana" w:hAnsi="Verdana"/>
        </w:rPr>
        <w:t>__________</w:t>
      </w:r>
    </w:p>
    <w:p w:rsidR="001D4A7C" w:rsidRPr="00615B9C" w:rsidRDefault="001D4A7C" w:rsidP="001D4A7C">
      <w:pPr>
        <w:spacing w:line="360" w:lineRule="auto"/>
        <w:rPr>
          <w:rFonts w:ascii="Verdana" w:hAnsi="Verdana"/>
        </w:rPr>
      </w:pPr>
      <w:r w:rsidRPr="00615B9C">
        <w:rPr>
          <w:rFonts w:ascii="Verdana" w:hAnsi="Verdana"/>
        </w:rPr>
        <w:t>in servizio presso quest’ Istituto in qualità di ________________a T.I. – T.D.</w:t>
      </w:r>
    </w:p>
    <w:p w:rsidR="001D4A7C" w:rsidRPr="00615B9C" w:rsidRDefault="001D4A7C" w:rsidP="001D4A7C">
      <w:pPr>
        <w:rPr>
          <w:rFonts w:ascii="Verdana" w:hAnsi="Verdana"/>
        </w:rPr>
      </w:pPr>
    </w:p>
    <w:p w:rsidR="001D4A7C" w:rsidRPr="00615B9C" w:rsidRDefault="001D4A7C" w:rsidP="001D4A7C">
      <w:pPr>
        <w:jc w:val="center"/>
        <w:rPr>
          <w:rFonts w:ascii="Verdana" w:hAnsi="Verdana"/>
          <w:b/>
        </w:rPr>
      </w:pPr>
      <w:r w:rsidRPr="00615B9C">
        <w:rPr>
          <w:rFonts w:ascii="Verdana" w:hAnsi="Verdana"/>
          <w:b/>
        </w:rPr>
        <w:t>CHIEDE</w:t>
      </w:r>
    </w:p>
    <w:p w:rsidR="001D4A7C" w:rsidRPr="00615B9C" w:rsidRDefault="001D4A7C" w:rsidP="001D4A7C">
      <w:pPr>
        <w:jc w:val="center"/>
        <w:rPr>
          <w:rFonts w:ascii="Verdana" w:hAnsi="Verdana"/>
          <w:b/>
        </w:rPr>
      </w:pPr>
    </w:p>
    <w:p w:rsidR="001D4A7C" w:rsidRDefault="001D4A7C" w:rsidP="001D4A7C">
      <w:pPr>
        <w:rPr>
          <w:rFonts w:ascii="Verdana" w:hAnsi="Verdana"/>
        </w:rPr>
      </w:pPr>
      <w:r w:rsidRPr="00615B9C">
        <w:rPr>
          <w:rFonts w:ascii="Verdana" w:hAnsi="Verdana"/>
        </w:rPr>
        <w:t>Alla S.V. di poter fruire dei permessi previsti:</w:t>
      </w:r>
    </w:p>
    <w:p w:rsidR="001D4A7C" w:rsidRDefault="001D4A7C" w:rsidP="001D4A7C">
      <w:pPr>
        <w:rPr>
          <w:rFonts w:ascii="Verdana" w:hAnsi="Verdana"/>
        </w:rPr>
      </w:pPr>
    </w:p>
    <w:p w:rsidR="001D4A7C" w:rsidRDefault="001D4A7C" w:rsidP="001D4A7C">
      <w:pPr>
        <w:ind w:left="426" w:hanging="426"/>
        <w:rPr>
          <w:rFonts w:ascii="Verdana" w:hAnsi="Verdana"/>
        </w:rPr>
      </w:pPr>
      <w:r w:rsidRPr="00615B9C">
        <w:rPr>
          <w:rFonts w:ascii="Verdana" w:hAnsi="Verdana"/>
        </w:rPr>
        <w:t xml:space="preserve">  Dall’art. 33 comma 3 della legge 104/92, per se stesso, essendo persona disabile, in            </w:t>
      </w:r>
      <w:r>
        <w:rPr>
          <w:rFonts w:ascii="Verdana" w:hAnsi="Verdana"/>
        </w:rPr>
        <w:t xml:space="preserve">        </w:t>
      </w:r>
      <w:r w:rsidRPr="00615B9C">
        <w:rPr>
          <w:rFonts w:ascii="Verdana" w:hAnsi="Verdana"/>
        </w:rPr>
        <w:t>Situazione di gravità e titolare di un rapporto di lavoro subordinato;</w:t>
      </w:r>
    </w:p>
    <w:p w:rsidR="001D4A7C" w:rsidRDefault="001D4A7C" w:rsidP="001D4A7C">
      <w:pPr>
        <w:ind w:left="426" w:hanging="426"/>
        <w:rPr>
          <w:rFonts w:ascii="Verdana" w:hAnsi="Verdana"/>
        </w:rPr>
      </w:pPr>
    </w:p>
    <w:p w:rsidR="001D4A7C" w:rsidRPr="00615B9C" w:rsidRDefault="001D4A7C" w:rsidP="001D4A7C">
      <w:pPr>
        <w:ind w:left="426" w:hanging="426"/>
        <w:rPr>
          <w:rFonts w:ascii="Verdana" w:hAnsi="Verdana"/>
        </w:rPr>
      </w:pPr>
      <w:r w:rsidRPr="00615B9C">
        <w:rPr>
          <w:rFonts w:ascii="Verdana" w:hAnsi="Verdana"/>
        </w:rPr>
        <w:t xml:space="preserve">  Dall’art. 33 comma 2 della legge 104/92 e art. 42 del novellato Decreto </w:t>
      </w:r>
      <w:proofErr w:type="spellStart"/>
      <w:r w:rsidRPr="00615B9C">
        <w:rPr>
          <w:rFonts w:ascii="Verdana" w:hAnsi="Verdana"/>
        </w:rPr>
        <w:t>L.vo</w:t>
      </w:r>
      <w:proofErr w:type="spellEnd"/>
      <w:r w:rsidRPr="00615B9C">
        <w:rPr>
          <w:rFonts w:ascii="Verdana" w:hAnsi="Verdana"/>
        </w:rPr>
        <w:t xml:space="preserve"> 151/2001,</w:t>
      </w:r>
    </w:p>
    <w:p w:rsidR="001D4A7C" w:rsidRDefault="001D4A7C" w:rsidP="001D4A7C">
      <w:pPr>
        <w:ind w:left="142" w:hanging="567"/>
        <w:jc w:val="both"/>
        <w:rPr>
          <w:rFonts w:ascii="Verdana" w:hAnsi="Verdana"/>
        </w:rPr>
      </w:pPr>
      <w:r w:rsidRPr="00615B9C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  </w:t>
      </w:r>
      <w:r w:rsidRPr="00615B9C">
        <w:rPr>
          <w:rFonts w:ascii="Verdana" w:hAnsi="Verdana"/>
        </w:rPr>
        <w:t>avente un figlio/a minore con handicap fino a 3 (tre) anni di età;</w:t>
      </w:r>
    </w:p>
    <w:p w:rsidR="001D4A7C" w:rsidRPr="00615B9C" w:rsidRDefault="001D4A7C" w:rsidP="001D4A7C">
      <w:pPr>
        <w:ind w:left="142" w:hanging="567"/>
        <w:jc w:val="both"/>
        <w:rPr>
          <w:rFonts w:ascii="Verdana" w:hAnsi="Verdana"/>
        </w:rPr>
      </w:pPr>
    </w:p>
    <w:p w:rsidR="001D4A7C" w:rsidRPr="00615B9C" w:rsidRDefault="001D4A7C" w:rsidP="001D4A7C">
      <w:pPr>
        <w:ind w:left="142" w:hanging="567"/>
        <w:jc w:val="both"/>
        <w:rPr>
          <w:rFonts w:ascii="Verdana" w:hAnsi="Verdana"/>
        </w:rPr>
      </w:pPr>
      <w:r w:rsidRPr="00615B9C">
        <w:rPr>
          <w:rFonts w:ascii="Verdana" w:hAnsi="Verdana"/>
        </w:rPr>
        <w:t xml:space="preserve">      </w:t>
      </w:r>
      <w:r w:rsidRPr="00615B9C">
        <w:rPr>
          <w:rFonts w:ascii="Verdana" w:hAnsi="Verdana"/>
        </w:rPr>
        <w:t xml:space="preserve">  Dall’art. 33 comma 3 della legge 104/92 e art. 42 del novellato Decreto </w:t>
      </w:r>
      <w:proofErr w:type="spellStart"/>
      <w:r w:rsidRPr="00615B9C">
        <w:rPr>
          <w:rFonts w:ascii="Verdana" w:hAnsi="Verdana"/>
        </w:rPr>
        <w:t>L.vo</w:t>
      </w:r>
      <w:proofErr w:type="spellEnd"/>
      <w:r w:rsidRPr="00615B9C">
        <w:rPr>
          <w:rFonts w:ascii="Verdana" w:hAnsi="Verdana"/>
        </w:rPr>
        <w:t xml:space="preserve"> 151/2001,</w:t>
      </w:r>
    </w:p>
    <w:p w:rsidR="001D4A7C" w:rsidRDefault="001D4A7C" w:rsidP="001D4A7C">
      <w:pPr>
        <w:ind w:left="142" w:hanging="567"/>
        <w:jc w:val="both"/>
        <w:rPr>
          <w:rFonts w:ascii="Verdana" w:hAnsi="Verdana"/>
        </w:rPr>
      </w:pPr>
      <w:r w:rsidRPr="00615B9C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  </w:t>
      </w:r>
      <w:r w:rsidRPr="00615B9C">
        <w:rPr>
          <w:rFonts w:ascii="Verdana" w:hAnsi="Verdana"/>
        </w:rPr>
        <w:t>avente un figlio/a minore con handicap superiori a 3 (tre) anni di età maggiorenni;</w:t>
      </w:r>
    </w:p>
    <w:p w:rsidR="001D4A7C" w:rsidRPr="00615B9C" w:rsidRDefault="001D4A7C" w:rsidP="001D4A7C">
      <w:pPr>
        <w:ind w:left="142" w:hanging="567"/>
        <w:jc w:val="both"/>
        <w:rPr>
          <w:rFonts w:ascii="Verdana" w:hAnsi="Verdana"/>
        </w:rPr>
      </w:pPr>
    </w:p>
    <w:p w:rsidR="001D4A7C" w:rsidRPr="00615B9C" w:rsidRDefault="001D4A7C" w:rsidP="001D4A7C">
      <w:pPr>
        <w:ind w:left="284" w:hanging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 </w:t>
      </w:r>
      <w:r w:rsidRPr="00615B9C">
        <w:rPr>
          <w:rFonts w:ascii="Verdana" w:hAnsi="Verdana"/>
        </w:rPr>
        <w:t xml:space="preserve">Per genitori o familiari maggiorenni con handicap diretti o affini entro il secondo/terzo </w:t>
      </w:r>
      <w:r>
        <w:rPr>
          <w:rFonts w:ascii="Verdana" w:hAnsi="Verdana"/>
        </w:rPr>
        <w:t xml:space="preserve">           </w:t>
      </w:r>
      <w:r w:rsidRPr="00615B9C">
        <w:rPr>
          <w:rFonts w:ascii="Verdana" w:hAnsi="Verdana"/>
        </w:rPr>
        <w:t>grado</w:t>
      </w:r>
    </w:p>
    <w:p w:rsidR="001D4A7C" w:rsidRPr="00615B9C" w:rsidRDefault="001D4A7C" w:rsidP="001D4A7C">
      <w:pPr>
        <w:rPr>
          <w:rFonts w:ascii="Verdana" w:hAnsi="Verdana"/>
        </w:rPr>
      </w:pPr>
    </w:p>
    <w:p w:rsidR="001D4A7C" w:rsidRDefault="001D4A7C" w:rsidP="004742B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  </w:t>
      </w:r>
      <w:r w:rsidRPr="00615B9C">
        <w:rPr>
          <w:rFonts w:ascii="Verdana" w:hAnsi="Verdana"/>
        </w:rPr>
        <w:t>Dal giorno ___________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al giorno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____________ tot. gg. _____</w:t>
      </w:r>
    </w:p>
    <w:p w:rsidR="004742B2" w:rsidRDefault="004742B2" w:rsidP="004742B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Dal giorno ___________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al giorno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____________ tot. gg. _____</w:t>
      </w:r>
    </w:p>
    <w:p w:rsidR="004742B2" w:rsidRDefault="004742B2" w:rsidP="004742B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Dal giorno ___________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al giorno</w:t>
      </w:r>
      <w:r>
        <w:rPr>
          <w:rFonts w:ascii="Verdana" w:hAnsi="Verdana"/>
        </w:rPr>
        <w:t xml:space="preserve"> </w:t>
      </w:r>
      <w:r w:rsidRPr="00615B9C">
        <w:rPr>
          <w:rFonts w:ascii="Verdana" w:hAnsi="Verdana"/>
        </w:rPr>
        <w:t>____________ tot. gg. _____</w:t>
      </w:r>
    </w:p>
    <w:p w:rsidR="001D4A7C" w:rsidRDefault="001D4A7C" w:rsidP="001D4A7C">
      <w:pPr>
        <w:rPr>
          <w:rFonts w:ascii="Verdana" w:hAnsi="Verdana"/>
        </w:rPr>
      </w:pPr>
    </w:p>
    <w:p w:rsidR="001D4A7C" w:rsidRDefault="001D4A7C" w:rsidP="001D4A7C">
      <w:pPr>
        <w:rPr>
          <w:rFonts w:ascii="Verdana" w:hAnsi="Verdana"/>
        </w:rPr>
      </w:pPr>
      <w:r>
        <w:rPr>
          <w:rFonts w:ascii="Verdana" w:hAnsi="Verdana"/>
        </w:rPr>
        <w:t>  il</w:t>
      </w:r>
      <w:r w:rsidRPr="00615B9C">
        <w:rPr>
          <w:rFonts w:ascii="Verdana" w:hAnsi="Verdana"/>
        </w:rPr>
        <w:t xml:space="preserve"> giorno ___________</w:t>
      </w:r>
      <w:r>
        <w:rPr>
          <w:rFonts w:ascii="Verdana" w:hAnsi="Verdana"/>
        </w:rPr>
        <w:t xml:space="preserve"> dalle ore </w:t>
      </w:r>
      <w:r w:rsidRPr="00615B9C">
        <w:rPr>
          <w:rFonts w:ascii="Verdana" w:hAnsi="Verdana"/>
        </w:rPr>
        <w:t xml:space="preserve">____________ </w:t>
      </w:r>
      <w:r>
        <w:rPr>
          <w:rFonts w:ascii="Verdana" w:hAnsi="Verdana"/>
        </w:rPr>
        <w:t>alle ore ________ tot. ore</w:t>
      </w:r>
      <w:r w:rsidRPr="00615B9C">
        <w:rPr>
          <w:rFonts w:ascii="Verdana" w:hAnsi="Verdana"/>
        </w:rPr>
        <w:t xml:space="preserve"> _____</w:t>
      </w:r>
    </w:p>
    <w:p w:rsidR="001D4A7C" w:rsidRPr="00615B9C" w:rsidRDefault="001D4A7C" w:rsidP="001D4A7C">
      <w:pPr>
        <w:rPr>
          <w:rFonts w:ascii="Verdana" w:hAnsi="Verdana"/>
        </w:rPr>
      </w:pPr>
    </w:p>
    <w:p w:rsidR="001D4A7C" w:rsidRPr="00615B9C" w:rsidRDefault="001D4A7C" w:rsidP="001D4A7C">
      <w:pPr>
        <w:rPr>
          <w:rFonts w:ascii="Verdana" w:hAnsi="Verdana"/>
        </w:rPr>
      </w:pPr>
      <w:bookmarkStart w:id="0" w:name="_GoBack"/>
      <w:bookmarkEnd w:id="0"/>
    </w:p>
    <w:p w:rsidR="001D4A7C" w:rsidRPr="00615B9C" w:rsidRDefault="001D4A7C" w:rsidP="001D4A7C">
      <w:pPr>
        <w:rPr>
          <w:rFonts w:ascii="Verdana" w:hAnsi="Verdana"/>
        </w:rPr>
      </w:pPr>
      <w:r w:rsidRPr="00615B9C">
        <w:rPr>
          <w:rFonts w:ascii="Verdana" w:hAnsi="Verdana"/>
        </w:rPr>
        <w:t>Lonate Pozzolo, _____________</w:t>
      </w:r>
    </w:p>
    <w:p w:rsidR="001D4A7C" w:rsidRPr="00615B9C" w:rsidRDefault="001D4A7C" w:rsidP="001D4A7C">
      <w:pPr>
        <w:ind w:firstLine="708"/>
        <w:rPr>
          <w:rFonts w:ascii="Verdana" w:hAnsi="Verdana"/>
        </w:rPr>
      </w:pPr>
    </w:p>
    <w:p w:rsidR="001D4A7C" w:rsidRPr="00615B9C" w:rsidRDefault="001D4A7C" w:rsidP="001D4A7C">
      <w:pPr>
        <w:tabs>
          <w:tab w:val="left" w:pos="6765"/>
        </w:tabs>
        <w:jc w:val="center"/>
        <w:rPr>
          <w:rFonts w:ascii="Verdana" w:hAnsi="Verdana"/>
        </w:rPr>
      </w:pPr>
      <w:r w:rsidRPr="00615B9C">
        <w:rPr>
          <w:rFonts w:ascii="Verdana" w:hAnsi="Verdana"/>
        </w:rPr>
        <w:t xml:space="preserve">                                                                </w:t>
      </w:r>
      <w:r>
        <w:rPr>
          <w:rFonts w:ascii="Verdana" w:hAnsi="Verdana"/>
        </w:rPr>
        <w:t xml:space="preserve">        </w:t>
      </w:r>
      <w:r w:rsidRPr="00615B9C">
        <w:rPr>
          <w:rFonts w:ascii="Verdana" w:hAnsi="Verdana"/>
        </w:rPr>
        <w:t>Firma del dipendente</w:t>
      </w:r>
    </w:p>
    <w:p w:rsidR="001D4A7C" w:rsidRPr="00615B9C" w:rsidRDefault="001D4A7C" w:rsidP="001D4A7C">
      <w:pPr>
        <w:tabs>
          <w:tab w:val="left" w:pos="6765"/>
        </w:tabs>
        <w:jc w:val="center"/>
        <w:rPr>
          <w:rFonts w:ascii="Verdana" w:hAnsi="Verdana"/>
        </w:rPr>
      </w:pPr>
    </w:p>
    <w:p w:rsidR="001D4A7C" w:rsidRPr="00615B9C" w:rsidRDefault="001D4A7C" w:rsidP="001D4A7C">
      <w:pPr>
        <w:tabs>
          <w:tab w:val="left" w:pos="6765"/>
        </w:tabs>
        <w:jc w:val="right"/>
        <w:rPr>
          <w:rFonts w:ascii="Verdana" w:hAnsi="Verdana"/>
        </w:rPr>
      </w:pPr>
      <w:r w:rsidRPr="00615B9C">
        <w:rPr>
          <w:rFonts w:ascii="Verdana" w:hAnsi="Verdana"/>
        </w:rPr>
        <w:t>_________________________________</w:t>
      </w:r>
    </w:p>
    <w:p w:rsidR="001D4A7C" w:rsidRPr="00615B9C" w:rsidRDefault="001D4A7C" w:rsidP="001D4A7C">
      <w:pPr>
        <w:tabs>
          <w:tab w:val="left" w:pos="6765"/>
        </w:tabs>
        <w:jc w:val="center"/>
        <w:rPr>
          <w:rFonts w:ascii="Verdana" w:hAnsi="Verdana"/>
        </w:rPr>
      </w:pPr>
    </w:p>
    <w:p w:rsidR="001D4A7C" w:rsidRPr="00615B9C" w:rsidRDefault="001D4A7C" w:rsidP="001D4A7C">
      <w:pPr>
        <w:tabs>
          <w:tab w:val="left" w:pos="6765"/>
        </w:tabs>
        <w:jc w:val="center"/>
        <w:rPr>
          <w:rFonts w:ascii="Verdana" w:hAnsi="Verdana"/>
          <w:sz w:val="24"/>
          <w:szCs w:val="24"/>
        </w:rPr>
      </w:pPr>
      <w:r w:rsidRPr="00615B9C">
        <w:rPr>
          <w:rFonts w:ascii="Verdana" w:hAnsi="Verdana"/>
          <w:sz w:val="24"/>
          <w:szCs w:val="24"/>
        </w:rPr>
        <w:t xml:space="preserve">          </w:t>
      </w:r>
    </w:p>
    <w:p w:rsidR="001D4A7C" w:rsidRPr="00615B9C" w:rsidRDefault="001D4A7C" w:rsidP="001D4A7C">
      <w:pPr>
        <w:jc w:val="center"/>
        <w:rPr>
          <w:rFonts w:ascii="Verdana" w:hAnsi="Verdana"/>
          <w:sz w:val="18"/>
          <w:szCs w:val="18"/>
        </w:rPr>
      </w:pPr>
    </w:p>
    <w:p w:rsidR="00380817" w:rsidRPr="00D261B6" w:rsidRDefault="00380817" w:rsidP="00380817">
      <w:pPr>
        <w:rPr>
          <w:rFonts w:ascii="Arial" w:hAnsi="Arial" w:cs="Arial"/>
        </w:rPr>
      </w:pPr>
    </w:p>
    <w:sectPr w:rsidR="00380817" w:rsidRPr="00D261B6" w:rsidSect="00123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7C" w:rsidRDefault="001D4A7C" w:rsidP="00B43892">
      <w:r>
        <w:separator/>
      </w:r>
    </w:p>
  </w:endnote>
  <w:endnote w:type="continuationSeparator" w:id="0">
    <w:p w:rsidR="001D4A7C" w:rsidRDefault="001D4A7C" w:rsidP="00B4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1" w:rsidRDefault="00AE3A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89" w:rsidRDefault="00AE3A31" w:rsidP="00AE3A31">
    <w:pPr>
      <w:pStyle w:val="Pidipagina"/>
      <w:spacing w:line="360" w:lineRule="auto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 w:rsidR="00B73040">
      <w:rPr>
        <w:rFonts w:ascii="Verdana" w:hAnsi="Verdana"/>
        <w:sz w:val="18"/>
        <w:szCs w:val="18"/>
      </w:rPr>
      <w:t>Tel. 0331.6681</w:t>
    </w:r>
    <w:r w:rsidR="00374022">
      <w:rPr>
        <w:rFonts w:ascii="Verdana" w:hAnsi="Verdana"/>
        <w:sz w:val="18"/>
        <w:szCs w:val="18"/>
      </w:rPr>
      <w:t>62 –</w:t>
    </w:r>
    <w:r w:rsidR="003901B1">
      <w:rPr>
        <w:rFonts w:ascii="Verdana" w:hAnsi="Verdana"/>
        <w:sz w:val="18"/>
        <w:szCs w:val="18"/>
      </w:rPr>
      <w:t xml:space="preserve"> mail:</w:t>
    </w:r>
    <w:hyperlink r:id="rId1" w:history="1">
      <w:r w:rsidR="00374022" w:rsidRPr="00160B80">
        <w:rPr>
          <w:rStyle w:val="Collegamentoipertestuale"/>
          <w:rFonts w:ascii="Verdana" w:hAnsi="Verdana"/>
          <w:sz w:val="18"/>
          <w:szCs w:val="18"/>
        </w:rPr>
        <w:t>vaic80800x@istruzione.it</w:t>
      </w:r>
    </w:hyperlink>
    <w:r w:rsidR="00374022">
      <w:rPr>
        <w:rFonts w:ascii="Verdana" w:hAnsi="Verdana"/>
        <w:sz w:val="18"/>
        <w:szCs w:val="18"/>
      </w:rPr>
      <w:t xml:space="preserve"> – PEC </w:t>
    </w:r>
    <w:r>
      <w:rPr>
        <w:rFonts w:ascii="Verdana" w:hAnsi="Verdana"/>
        <w:sz w:val="18"/>
        <w:szCs w:val="18"/>
      </w:rPr>
      <w:t>vaic80800x@pec.istruzione.it</w:t>
    </w:r>
  </w:p>
  <w:p w:rsidR="00374022" w:rsidRPr="00374022" w:rsidRDefault="00374022" w:rsidP="00AE3A31">
    <w:pPr>
      <w:pStyle w:val="Pidipagina"/>
      <w:spacing w:line="360" w:lineRule="auto"/>
      <w:jc w:val="center"/>
    </w:pPr>
    <w:r>
      <w:rPr>
        <w:rFonts w:ascii="Verdana" w:hAnsi="Verdana"/>
        <w:sz w:val="18"/>
        <w:szCs w:val="18"/>
      </w:rPr>
      <w:t>www.ic-lonatepozzolo.edu.it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1" w:rsidRDefault="00AE3A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7C" w:rsidRDefault="001D4A7C" w:rsidP="00B43892">
      <w:r>
        <w:separator/>
      </w:r>
    </w:p>
  </w:footnote>
  <w:footnote w:type="continuationSeparator" w:id="0">
    <w:p w:rsidR="001D4A7C" w:rsidRDefault="001D4A7C" w:rsidP="00B4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1" w:rsidRDefault="00AE3A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BA" w:rsidRDefault="001D4A7C" w:rsidP="005A1A51">
    <w:pPr>
      <w:ind w:left="-284" w:hanging="142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968375</wp:posOffset>
          </wp:positionV>
          <wp:extent cx="715010" cy="884555"/>
          <wp:effectExtent l="0" t="0" r="8890" b="0"/>
          <wp:wrapNone/>
          <wp:docPr id="4" name="Immagine 5" descr="\\srv2012\Comune\GIADA\Carmin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\\srv2012\Comune\GIADA\Carmin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638175</wp:posOffset>
          </wp:positionV>
          <wp:extent cx="1456055" cy="492125"/>
          <wp:effectExtent l="0" t="0" r="0" b="3175"/>
          <wp:wrapNone/>
          <wp:docPr id="3" name="Immagine 7" descr="C:\Users\Utente4\Desktop\ponricerc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Utente4\Desktop\ponricerca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6690360" cy="112903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31" w:rsidRDefault="001D4A7C" w:rsidP="00AE3A31">
    <w:pPr>
      <w:tabs>
        <w:tab w:val="left" w:pos="2718"/>
      </w:tabs>
      <w:ind w:left="-567"/>
      <w:jc w:val="center"/>
      <w:rPr>
        <w:rFonts w:ascii="Verdana" w:hAnsi="Verdana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4869180</wp:posOffset>
          </wp:positionH>
          <wp:positionV relativeFrom="paragraph">
            <wp:posOffset>66675</wp:posOffset>
          </wp:positionV>
          <wp:extent cx="1551940" cy="441325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892" w:rsidRPr="00BC69BA" w:rsidRDefault="009A5189" w:rsidP="001532E1">
    <w:pPr>
      <w:tabs>
        <w:tab w:val="left" w:pos="2718"/>
      </w:tabs>
      <w:jc w:val="center"/>
      <w:rPr>
        <w:rFonts w:ascii="Verdana" w:hAnsi="Verdana"/>
        <w:b/>
        <w:sz w:val="14"/>
        <w:szCs w:val="14"/>
      </w:rPr>
    </w:pPr>
    <w:r w:rsidRPr="00BC69BA">
      <w:rPr>
        <w:rFonts w:ascii="Verdana" w:hAnsi="Verdana"/>
        <w:b/>
        <w:sz w:val="14"/>
        <w:szCs w:val="14"/>
      </w:rPr>
      <w:t>ISTITUTO COMPRENSIVO STATALE</w:t>
    </w:r>
    <w:r w:rsidR="00B43892" w:rsidRPr="00BC69BA">
      <w:rPr>
        <w:rFonts w:ascii="Verdana" w:hAnsi="Verdana"/>
        <w:b/>
        <w:sz w:val="14"/>
        <w:szCs w:val="14"/>
      </w:rPr>
      <w:t xml:space="preserve"> “C. CARMINATI”</w:t>
    </w:r>
  </w:p>
  <w:p w:rsidR="00B43892" w:rsidRPr="00BC69BA" w:rsidRDefault="00B43892" w:rsidP="00B43892">
    <w:pPr>
      <w:jc w:val="center"/>
      <w:rPr>
        <w:rFonts w:ascii="Verdana" w:hAnsi="Verdana"/>
        <w:sz w:val="14"/>
        <w:szCs w:val="14"/>
      </w:rPr>
    </w:pPr>
    <w:r w:rsidRPr="00BC69BA">
      <w:rPr>
        <w:rFonts w:ascii="Verdana" w:hAnsi="Verdana"/>
        <w:sz w:val="14"/>
        <w:szCs w:val="14"/>
      </w:rPr>
      <w:t>Scuola Primaria e Scuola Secondaria di 1° grado</w:t>
    </w:r>
  </w:p>
  <w:p w:rsidR="00B43892" w:rsidRPr="00BC69BA" w:rsidRDefault="00B43892" w:rsidP="00B43892">
    <w:pPr>
      <w:jc w:val="center"/>
      <w:rPr>
        <w:rFonts w:ascii="Verdana" w:hAnsi="Verdana"/>
        <w:sz w:val="14"/>
        <w:szCs w:val="14"/>
      </w:rPr>
    </w:pPr>
    <w:r w:rsidRPr="00BC69BA">
      <w:rPr>
        <w:rFonts w:ascii="Verdana" w:hAnsi="Verdana"/>
        <w:sz w:val="14"/>
        <w:szCs w:val="14"/>
      </w:rPr>
      <w:t>Via Dante 4 – 21015 - LONATE POZZOLO (VA)</w:t>
    </w:r>
  </w:p>
  <w:p w:rsidR="00B43892" w:rsidRDefault="009A5189" w:rsidP="00BC69BA">
    <w:pPr>
      <w:jc w:val="center"/>
      <w:rPr>
        <w:rFonts w:ascii="Verdana" w:hAnsi="Verdana"/>
        <w:sz w:val="14"/>
        <w:szCs w:val="14"/>
      </w:rPr>
    </w:pPr>
    <w:r w:rsidRPr="00BC69BA">
      <w:rPr>
        <w:rFonts w:ascii="Verdana" w:hAnsi="Verdana"/>
        <w:sz w:val="14"/>
        <w:szCs w:val="14"/>
      </w:rPr>
      <w:t>Codice Mec</w:t>
    </w:r>
    <w:r w:rsidR="008C7CF6" w:rsidRPr="00BC69BA">
      <w:rPr>
        <w:rFonts w:ascii="Verdana" w:hAnsi="Verdana"/>
        <w:sz w:val="14"/>
        <w:szCs w:val="14"/>
      </w:rPr>
      <w:t>c</w:t>
    </w:r>
    <w:r w:rsidRPr="00BC69BA">
      <w:rPr>
        <w:rFonts w:ascii="Verdana" w:hAnsi="Verdana"/>
        <w:sz w:val="14"/>
        <w:szCs w:val="14"/>
      </w:rPr>
      <w:t>anografico VAIC80800X -</w:t>
    </w:r>
    <w:r w:rsidR="00B43892" w:rsidRPr="00BC69BA">
      <w:rPr>
        <w:rFonts w:ascii="Verdana" w:hAnsi="Verdana"/>
        <w:sz w:val="14"/>
        <w:szCs w:val="14"/>
      </w:rPr>
      <w:t xml:space="preserve"> C.F. 82009120120</w:t>
    </w:r>
  </w:p>
  <w:p w:rsidR="00BC69BA" w:rsidRPr="00BC69BA" w:rsidRDefault="00BC69BA" w:rsidP="00BC69BA">
    <w:pPr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1" w:rsidRDefault="00AE3A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131"/>
    <w:multiLevelType w:val="hybridMultilevel"/>
    <w:tmpl w:val="FF32CA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7C"/>
    <w:rsid w:val="00006012"/>
    <w:rsid w:val="00020495"/>
    <w:rsid w:val="000352E5"/>
    <w:rsid w:val="000915AE"/>
    <w:rsid w:val="000A39A9"/>
    <w:rsid w:val="000E60A6"/>
    <w:rsid w:val="00101870"/>
    <w:rsid w:val="0010454A"/>
    <w:rsid w:val="001134BD"/>
    <w:rsid w:val="001231A4"/>
    <w:rsid w:val="00146021"/>
    <w:rsid w:val="001532E1"/>
    <w:rsid w:val="0015417E"/>
    <w:rsid w:val="001B3BA7"/>
    <w:rsid w:val="001C5E4D"/>
    <w:rsid w:val="001D4A7C"/>
    <w:rsid w:val="001F11E8"/>
    <w:rsid w:val="002423BB"/>
    <w:rsid w:val="00312FF8"/>
    <w:rsid w:val="0033139D"/>
    <w:rsid w:val="003461A3"/>
    <w:rsid w:val="00374022"/>
    <w:rsid w:val="00380817"/>
    <w:rsid w:val="003901B1"/>
    <w:rsid w:val="003B368F"/>
    <w:rsid w:val="003F1BA5"/>
    <w:rsid w:val="003F26CE"/>
    <w:rsid w:val="00444FF9"/>
    <w:rsid w:val="004463AD"/>
    <w:rsid w:val="004742B2"/>
    <w:rsid w:val="004B36B0"/>
    <w:rsid w:val="004B7E6A"/>
    <w:rsid w:val="004D1E3B"/>
    <w:rsid w:val="004D6D1B"/>
    <w:rsid w:val="005039D1"/>
    <w:rsid w:val="00517B5C"/>
    <w:rsid w:val="00564CB3"/>
    <w:rsid w:val="005663BB"/>
    <w:rsid w:val="00572A52"/>
    <w:rsid w:val="00586891"/>
    <w:rsid w:val="005A1A51"/>
    <w:rsid w:val="005C1E40"/>
    <w:rsid w:val="005C780D"/>
    <w:rsid w:val="00607252"/>
    <w:rsid w:val="00621F45"/>
    <w:rsid w:val="00623CDE"/>
    <w:rsid w:val="00623DE4"/>
    <w:rsid w:val="00653F8B"/>
    <w:rsid w:val="006566E5"/>
    <w:rsid w:val="006A1A15"/>
    <w:rsid w:val="006A3059"/>
    <w:rsid w:val="0071067D"/>
    <w:rsid w:val="0073394C"/>
    <w:rsid w:val="00816C13"/>
    <w:rsid w:val="00872509"/>
    <w:rsid w:val="00877F33"/>
    <w:rsid w:val="00883876"/>
    <w:rsid w:val="008C5C3B"/>
    <w:rsid w:val="008C7CF6"/>
    <w:rsid w:val="008D4EC6"/>
    <w:rsid w:val="008E69F0"/>
    <w:rsid w:val="00907925"/>
    <w:rsid w:val="009342EE"/>
    <w:rsid w:val="009361D9"/>
    <w:rsid w:val="009401EF"/>
    <w:rsid w:val="0094059B"/>
    <w:rsid w:val="00951CB2"/>
    <w:rsid w:val="00964BDE"/>
    <w:rsid w:val="0099146B"/>
    <w:rsid w:val="00997C5E"/>
    <w:rsid w:val="009A3F10"/>
    <w:rsid w:val="009A5189"/>
    <w:rsid w:val="009C4EDA"/>
    <w:rsid w:val="009D6B66"/>
    <w:rsid w:val="009F5DAE"/>
    <w:rsid w:val="00A348DF"/>
    <w:rsid w:val="00A42C8B"/>
    <w:rsid w:val="00AA2BCE"/>
    <w:rsid w:val="00AB1C58"/>
    <w:rsid w:val="00AD72E4"/>
    <w:rsid w:val="00AE3A31"/>
    <w:rsid w:val="00AF0F0B"/>
    <w:rsid w:val="00B12654"/>
    <w:rsid w:val="00B17A05"/>
    <w:rsid w:val="00B30E13"/>
    <w:rsid w:val="00B43892"/>
    <w:rsid w:val="00B73040"/>
    <w:rsid w:val="00B951B2"/>
    <w:rsid w:val="00B951E7"/>
    <w:rsid w:val="00BC69BA"/>
    <w:rsid w:val="00BD69CB"/>
    <w:rsid w:val="00BE7369"/>
    <w:rsid w:val="00C222B3"/>
    <w:rsid w:val="00C33F8A"/>
    <w:rsid w:val="00C577F3"/>
    <w:rsid w:val="00C7239D"/>
    <w:rsid w:val="00C90AE2"/>
    <w:rsid w:val="00CE45F7"/>
    <w:rsid w:val="00D04645"/>
    <w:rsid w:val="00D10365"/>
    <w:rsid w:val="00D2106D"/>
    <w:rsid w:val="00D261B6"/>
    <w:rsid w:val="00D46648"/>
    <w:rsid w:val="00D4728E"/>
    <w:rsid w:val="00D72AB4"/>
    <w:rsid w:val="00D7305B"/>
    <w:rsid w:val="00D81391"/>
    <w:rsid w:val="00DA3F9F"/>
    <w:rsid w:val="00DC4665"/>
    <w:rsid w:val="00DD72C4"/>
    <w:rsid w:val="00E06725"/>
    <w:rsid w:val="00E3578C"/>
    <w:rsid w:val="00E865D8"/>
    <w:rsid w:val="00EA24D2"/>
    <w:rsid w:val="00EB4960"/>
    <w:rsid w:val="00FA3BFA"/>
    <w:rsid w:val="00FA6EE0"/>
    <w:rsid w:val="00FB6ED7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A7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01E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38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438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38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438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C7CF6"/>
    <w:rPr>
      <w:color w:val="0000FF"/>
      <w:u w:val="single"/>
    </w:rPr>
  </w:style>
  <w:style w:type="paragraph" w:customStyle="1" w:styleId="Default">
    <w:name w:val="Default"/>
    <w:rsid w:val="00653F8B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essuno">
    <w:name w:val="Nessuno"/>
    <w:rsid w:val="00653F8B"/>
    <w:rPr>
      <w:lang w:val="it-IT"/>
    </w:rPr>
  </w:style>
  <w:style w:type="paragraph" w:styleId="Paragrafoelenco">
    <w:name w:val="List Paragraph"/>
    <w:basedOn w:val="Normale"/>
    <w:uiPriority w:val="34"/>
    <w:qFormat/>
    <w:rsid w:val="005C1E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A7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01E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38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438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38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438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C7CF6"/>
    <w:rPr>
      <w:color w:val="0000FF"/>
      <w:u w:val="single"/>
    </w:rPr>
  </w:style>
  <w:style w:type="paragraph" w:customStyle="1" w:styleId="Default">
    <w:name w:val="Default"/>
    <w:rsid w:val="00653F8B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essuno">
    <w:name w:val="Nessuno"/>
    <w:rsid w:val="00653F8B"/>
    <w:rPr>
      <w:lang w:val="it-IT"/>
    </w:rPr>
  </w:style>
  <w:style w:type="paragraph" w:styleId="Paragrafoelenco">
    <w:name w:val="List Paragraph"/>
    <w:basedOn w:val="Normale"/>
    <w:uiPriority w:val="34"/>
    <w:qFormat/>
    <w:rsid w:val="005C1E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ic80800x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2\AppData\Roaming\Microsoft\Templates\vert2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6EC7-A76D-4C48-B917-D180668C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vert24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Links>
    <vt:vector size="6" baseType="variant"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mailto:vaic80800x@istruzione.it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utente6</cp:lastModifiedBy>
  <cp:revision>2</cp:revision>
  <cp:lastPrinted>2025-02-03T07:15:00Z</cp:lastPrinted>
  <dcterms:created xsi:type="dcterms:W3CDTF">2024-01-09T11:30:00Z</dcterms:created>
  <dcterms:modified xsi:type="dcterms:W3CDTF">2025-02-03T07:17:00Z</dcterms:modified>
</cp:coreProperties>
</file>